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90CE" w14:textId="77777777" w:rsidR="00C102C7" w:rsidRDefault="00C102C7">
      <w:pPr>
        <w:pStyle w:val="2"/>
      </w:pPr>
    </w:p>
    <w:p w14:paraId="42CE1770" w14:textId="77777777" w:rsidR="00F442DD" w:rsidRDefault="00D8719C" w:rsidP="001F4DDA">
      <w:pPr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90975" wp14:editId="0F8CB4D5">
                <wp:simplePos x="0" y="0"/>
                <wp:positionH relativeFrom="page">
                  <wp:posOffset>4219575</wp:posOffset>
                </wp:positionH>
                <wp:positionV relativeFrom="page">
                  <wp:posOffset>1066800</wp:posOffset>
                </wp:positionV>
                <wp:extent cx="2820670" cy="37147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4C3F5" w14:textId="77777777" w:rsidR="001A35DB" w:rsidRPr="00B70272" w:rsidRDefault="0058210C" w:rsidP="00B70272">
                            <w:r>
                              <w:t xml:space="preserve">                </w:t>
                            </w:r>
                            <w:r w:rsidR="001A35DB">
                              <w:t xml:space="preserve">    </w:t>
                            </w:r>
                            <w:r w:rsidR="001A35DB" w:rsidRPr="00B70272">
                              <w:t>Ερμούπολη  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909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2.25pt;margin-top:84pt;width:222.1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" filled="f" stroked="f">
                <v:textbox>
                  <w:txbxContent>
                    <w:p w14:paraId="6994C3F5" w14:textId="77777777" w:rsidR="001A35DB" w:rsidRPr="00B70272" w:rsidRDefault="0058210C" w:rsidP="00B70272">
                      <w:r>
                        <w:t xml:space="preserve">                </w:t>
                      </w:r>
                      <w:r w:rsidR="001A35DB">
                        <w:t xml:space="preserve">    </w:t>
                      </w:r>
                      <w:r w:rsidR="001A35DB" w:rsidRPr="00B70272">
                        <w:t>Ερμούπολη          /         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210C">
        <w:rPr>
          <w:noProof/>
          <w:lang w:bidi="ar-SA"/>
        </w:rPr>
        <w:drawing>
          <wp:inline distT="0" distB="0" distL="0" distR="0" wp14:anchorId="2402155D" wp14:editId="557192C0">
            <wp:extent cx="1543050" cy="1266825"/>
            <wp:effectExtent l="0" t="0" r="0" b="0"/>
            <wp:docPr id="3" name="Εικόνα 3" descr="\\LIM-SERVER\public\ΠΩΛΙΝΑ\logo new\Logo Limeniko Tameio Syrou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\\LIM-SERVER\public\ΠΩΛΙΝΑ\logo new\Logo Limeniko Tameio Syrou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01" cy="127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23" w:type="dxa"/>
        <w:jc w:val="center"/>
        <w:tblLook w:val="0000" w:firstRow="0" w:lastRow="0" w:firstColumn="0" w:lastColumn="0" w:noHBand="0" w:noVBand="0"/>
      </w:tblPr>
      <w:tblGrid>
        <w:gridCol w:w="2777"/>
        <w:gridCol w:w="419"/>
        <w:gridCol w:w="468"/>
        <w:gridCol w:w="467"/>
        <w:gridCol w:w="468"/>
        <w:gridCol w:w="1668"/>
        <w:gridCol w:w="182"/>
        <w:gridCol w:w="1311"/>
        <w:gridCol w:w="546"/>
        <w:gridCol w:w="226"/>
        <w:gridCol w:w="1591"/>
      </w:tblGrid>
      <w:tr w:rsidR="0078383E" w:rsidRPr="00B53E1F" w14:paraId="674B4712" w14:textId="77777777" w:rsidTr="00B53E1F">
        <w:trPr>
          <w:trHeight w:val="567"/>
          <w:jc w:val="center"/>
        </w:trPr>
        <w:tc>
          <w:tcPr>
            <w:tcW w:w="10123" w:type="dxa"/>
            <w:gridSpan w:val="11"/>
            <w:shd w:val="clear" w:color="auto" w:fill="FFFFFF" w:themeFill="background1"/>
            <w:vAlign w:val="center"/>
          </w:tcPr>
          <w:p w14:paraId="7765ED0A" w14:textId="77777777" w:rsidR="0058210C" w:rsidRPr="00B53E1F" w:rsidRDefault="0058210C" w:rsidP="0058210C">
            <w:pPr>
              <w:pStyle w:val="3"/>
              <w:jc w:val="both"/>
              <w:rPr>
                <w:rFonts w:ascii="Verdana" w:hAnsi="Verdana" w:cstheme="minorHAnsi"/>
                <w:color w:val="auto"/>
                <w:sz w:val="24"/>
                <w:szCs w:val="24"/>
                <w:lang w:val="en-US"/>
              </w:rPr>
            </w:pPr>
          </w:p>
          <w:p w14:paraId="6C74D49E" w14:textId="5C35C544" w:rsidR="00B53E1F" w:rsidRDefault="0038123E" w:rsidP="008F3BA4">
            <w:pPr>
              <w:pStyle w:val="3"/>
              <w:rPr>
                <w:rFonts w:ascii="Verdana" w:hAnsi="Verdana" w:cstheme="minorHAnsi"/>
                <w:color w:val="auto"/>
                <w:sz w:val="24"/>
                <w:szCs w:val="24"/>
              </w:rPr>
            </w:pPr>
            <w:r w:rsidRPr="00B53E1F">
              <w:rPr>
                <w:rFonts w:ascii="Verdana" w:hAnsi="Verdana" w:cstheme="minorHAnsi"/>
                <w:color w:val="auto"/>
                <w:sz w:val="24"/>
                <w:szCs w:val="24"/>
              </w:rPr>
              <w:t>ΑΙΤΗΣΗ</w:t>
            </w:r>
            <w:r w:rsidR="00AA3011" w:rsidRPr="00B53E1F">
              <w:rPr>
                <w:rFonts w:ascii="Verdana" w:hAnsi="Verdana" w:cstheme="minorHAnsi"/>
                <w:color w:val="auto"/>
                <w:sz w:val="24"/>
                <w:szCs w:val="24"/>
              </w:rPr>
              <w:t xml:space="preserve"> ΓΙΑ </w:t>
            </w:r>
            <w:r w:rsidR="008F3BA4" w:rsidRPr="00B53E1F">
              <w:rPr>
                <w:rFonts w:ascii="Verdana" w:hAnsi="Verdana" w:cstheme="minorHAnsi"/>
                <w:color w:val="auto"/>
                <w:sz w:val="24"/>
                <w:szCs w:val="24"/>
              </w:rPr>
              <w:t xml:space="preserve">ΠΑΡΑΧΩΡΗΣΗ (ΑΡΙΘΜΗΜΕΝΗΣ) ΜΟΝΙΜΗΣ ΘΕΣΗΣ ΕΛΛΙΜΕΝΙΣΜΟΥ ΓΙΑ ΣΚΑΦΟΣ ΣΤΟ </w:t>
            </w:r>
          </w:p>
          <w:p w14:paraId="26C66FC0" w14:textId="57302128" w:rsidR="0078383E" w:rsidRPr="00B53E1F" w:rsidRDefault="008F3BA4" w:rsidP="008F3BA4">
            <w:pPr>
              <w:pStyle w:val="3"/>
              <w:rPr>
                <w:rFonts w:ascii="Verdana" w:hAnsi="Verdana" w:cstheme="minorHAnsi"/>
                <w:color w:val="auto"/>
                <w:sz w:val="24"/>
                <w:szCs w:val="24"/>
              </w:rPr>
            </w:pPr>
            <w:r w:rsidRPr="00B53E1F">
              <w:rPr>
                <w:rFonts w:ascii="Verdana" w:hAnsi="Verdana" w:cstheme="minorHAnsi"/>
                <w:color w:val="auto"/>
                <w:sz w:val="24"/>
                <w:szCs w:val="24"/>
              </w:rPr>
              <w:t xml:space="preserve">ΑΛΙΕΥΤΙΚΟ ΚΑΤΑΦΥΓΙΟ ΑΓΚΑΘΩΠΩΝ </w:t>
            </w:r>
            <w:r w:rsidR="00AA3011" w:rsidRPr="00B53E1F">
              <w:rPr>
                <w:rFonts w:ascii="Verdana" w:hAnsi="Verdana" w:cstheme="minorHAnsi"/>
                <w:color w:val="auto"/>
                <w:sz w:val="24"/>
                <w:szCs w:val="24"/>
              </w:rPr>
              <w:t>ΔΙΚΑΙΟΔΟΣΙΑΣ Δ.Λ.Τ.Σ.</w:t>
            </w:r>
          </w:p>
          <w:p w14:paraId="1C43922B" w14:textId="2D8F5E8C" w:rsidR="001D7857" w:rsidRPr="00B53E1F" w:rsidRDefault="001D7857" w:rsidP="001D7857">
            <w:pPr>
              <w:rPr>
                <w:rFonts w:ascii="Verdana" w:hAnsi="Verdana" w:cstheme="minorHAnsi"/>
              </w:rPr>
            </w:pPr>
          </w:p>
        </w:tc>
      </w:tr>
      <w:tr w:rsidR="00C102C7" w:rsidRPr="00B53E1F" w14:paraId="346FEFFA" w14:textId="77777777" w:rsidTr="00B53E1F">
        <w:trPr>
          <w:trHeight w:val="397"/>
          <w:jc w:val="center"/>
        </w:trPr>
        <w:tc>
          <w:tcPr>
            <w:tcW w:w="2777" w:type="dxa"/>
            <w:vAlign w:val="bottom"/>
          </w:tcPr>
          <w:p w14:paraId="4DF27A5E" w14:textId="32313BA5" w:rsidR="00C102C7" w:rsidRPr="00B53E1F" w:rsidRDefault="008F3BA4" w:rsidP="00C102C7">
            <w:pPr>
              <w:pStyle w:val="a3"/>
              <w:ind w:right="16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B53E1F">
              <w:rPr>
                <w:rFonts w:ascii="Verdana" w:hAnsi="Verdana" w:cstheme="minorHAnsi"/>
                <w:sz w:val="24"/>
                <w:szCs w:val="24"/>
              </w:rPr>
              <w:t>ΟΝΟΜΑΤ</w:t>
            </w:r>
            <w:r w:rsidR="00AA3011" w:rsidRPr="00B53E1F">
              <w:rPr>
                <w:rFonts w:ascii="Verdana" w:hAnsi="Verdana" w:cstheme="minorHAnsi"/>
                <w:sz w:val="24"/>
                <w:szCs w:val="24"/>
              </w:rPr>
              <w:t>ΕΠΩΝΥΜ</w:t>
            </w:r>
            <w:r w:rsidRPr="00B53E1F">
              <w:rPr>
                <w:rFonts w:ascii="Verdana" w:hAnsi="Verdana" w:cstheme="minorHAnsi"/>
                <w:sz w:val="24"/>
                <w:szCs w:val="24"/>
              </w:rPr>
              <w:t>Ο</w:t>
            </w:r>
            <w:r w:rsidR="00C102C7" w:rsidRPr="00B53E1F">
              <w:rPr>
                <w:rFonts w:ascii="Verdana" w:hAnsi="Verdana" w:cstheme="minorHAnsi"/>
                <w:sz w:val="24"/>
                <w:szCs w:val="24"/>
              </w:rPr>
              <w:t>:</w:t>
            </w:r>
          </w:p>
        </w:tc>
        <w:tc>
          <w:tcPr>
            <w:tcW w:w="73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D5983" w14:textId="77777777" w:rsidR="00C102C7" w:rsidRPr="00B53E1F" w:rsidRDefault="00C102C7" w:rsidP="00C102C7">
            <w:pPr>
              <w:pStyle w:val="FieldText"/>
              <w:rPr>
                <w:rFonts w:ascii="Verdana" w:hAnsi="Verdana" w:cstheme="minorHAnsi"/>
                <w:sz w:val="24"/>
                <w:szCs w:val="24"/>
                <w:lang w:val="en-US"/>
              </w:rPr>
            </w:pPr>
          </w:p>
        </w:tc>
      </w:tr>
      <w:tr w:rsidR="00AA3011" w:rsidRPr="00B53E1F" w14:paraId="6A2C8E7A" w14:textId="77777777" w:rsidTr="00B53E1F">
        <w:trPr>
          <w:trHeight w:val="397"/>
          <w:jc w:val="center"/>
        </w:trPr>
        <w:tc>
          <w:tcPr>
            <w:tcW w:w="2777" w:type="dxa"/>
            <w:vAlign w:val="bottom"/>
          </w:tcPr>
          <w:p w14:paraId="6E35990E" w14:textId="77777777" w:rsidR="00AA3011" w:rsidRPr="00B53E1F" w:rsidRDefault="00AA3011" w:rsidP="00C102C7">
            <w:pPr>
              <w:pStyle w:val="a3"/>
              <w:ind w:right="16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B53E1F">
              <w:rPr>
                <w:rFonts w:ascii="Verdana" w:hAnsi="Verdana" w:cstheme="minorHAnsi"/>
                <w:sz w:val="24"/>
                <w:szCs w:val="24"/>
              </w:rPr>
              <w:t>ΔΙΕΥΘΥΝΣΗ:</w:t>
            </w:r>
          </w:p>
        </w:tc>
        <w:tc>
          <w:tcPr>
            <w:tcW w:w="73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D9291" w14:textId="77777777" w:rsidR="00AA3011" w:rsidRPr="00B53E1F" w:rsidRDefault="00AA3011" w:rsidP="00C102C7">
            <w:pPr>
              <w:pStyle w:val="FieldText"/>
              <w:rPr>
                <w:rFonts w:ascii="Verdana" w:hAnsi="Verdana" w:cstheme="minorHAnsi"/>
                <w:sz w:val="24"/>
                <w:szCs w:val="24"/>
                <w:lang w:val="en-US"/>
              </w:rPr>
            </w:pPr>
          </w:p>
        </w:tc>
      </w:tr>
      <w:tr w:rsidR="00C102C7" w:rsidRPr="00B53E1F" w14:paraId="294FB73B" w14:textId="77777777" w:rsidTr="00B53E1F">
        <w:trPr>
          <w:trHeight w:val="397"/>
          <w:jc w:val="center"/>
        </w:trPr>
        <w:tc>
          <w:tcPr>
            <w:tcW w:w="2777" w:type="dxa"/>
            <w:vAlign w:val="bottom"/>
          </w:tcPr>
          <w:p w14:paraId="4A62DB4D" w14:textId="77777777" w:rsidR="00C102C7" w:rsidRPr="00B53E1F" w:rsidRDefault="00C102C7" w:rsidP="001A35DB">
            <w:pPr>
              <w:pStyle w:val="a3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B53E1F">
              <w:rPr>
                <w:rFonts w:ascii="Verdana" w:hAnsi="Verdana" w:cstheme="minorHAnsi"/>
                <w:sz w:val="24"/>
                <w:szCs w:val="24"/>
              </w:rPr>
              <w:t>Α.Φ.Μ.:</w:t>
            </w: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3F1E9" w14:textId="77777777" w:rsidR="00C102C7" w:rsidRPr="00B53E1F" w:rsidRDefault="00C102C7" w:rsidP="001A35DB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bottom"/>
          </w:tcPr>
          <w:p w14:paraId="59E468C9" w14:textId="77777777" w:rsidR="00C102C7" w:rsidRPr="00B53E1F" w:rsidRDefault="00C102C7" w:rsidP="00B53E1F">
            <w:pPr>
              <w:pStyle w:val="a3"/>
              <w:rPr>
                <w:rFonts w:ascii="Verdana" w:hAnsi="Verdana" w:cstheme="minorHAnsi"/>
                <w:sz w:val="24"/>
                <w:szCs w:val="24"/>
              </w:rPr>
            </w:pPr>
            <w:r w:rsidRPr="00B53E1F">
              <w:rPr>
                <w:rFonts w:ascii="Verdana" w:hAnsi="Verdana" w:cstheme="minorHAnsi"/>
                <w:sz w:val="24"/>
                <w:szCs w:val="24"/>
              </w:rPr>
              <w:t>Δ.Ο.Υ.: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94CB80" w14:textId="77777777" w:rsidR="00C102C7" w:rsidRPr="00B53E1F" w:rsidRDefault="00C102C7" w:rsidP="001A35DB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102C7" w:rsidRPr="00B53E1F" w14:paraId="4A6266C6" w14:textId="77777777" w:rsidTr="00B53E1F">
        <w:trPr>
          <w:trHeight w:val="397"/>
          <w:jc w:val="center"/>
        </w:trPr>
        <w:tc>
          <w:tcPr>
            <w:tcW w:w="2777" w:type="dxa"/>
            <w:vAlign w:val="bottom"/>
          </w:tcPr>
          <w:p w14:paraId="7CE32503" w14:textId="5ADEA4EE" w:rsidR="00C102C7" w:rsidRPr="00B53E1F" w:rsidRDefault="008F3BA4" w:rsidP="00C102C7">
            <w:pPr>
              <w:pStyle w:val="a3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B53E1F">
              <w:rPr>
                <w:rFonts w:ascii="Verdana" w:hAnsi="Verdana" w:cstheme="minorHAnsi"/>
                <w:sz w:val="24"/>
                <w:szCs w:val="24"/>
              </w:rPr>
              <w:t>ΤΗΛ.</w:t>
            </w:r>
            <w:r w:rsidR="00AA3011" w:rsidRPr="00B53E1F">
              <w:rPr>
                <w:rFonts w:ascii="Verdana" w:hAnsi="Verdana" w:cstheme="minorHAnsi"/>
                <w:sz w:val="24"/>
                <w:szCs w:val="24"/>
              </w:rPr>
              <w:t>ΕΠΙΚΟΙΝΩΝΙΑΣ:</w:t>
            </w:r>
          </w:p>
        </w:tc>
        <w:tc>
          <w:tcPr>
            <w:tcW w:w="73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FE8CA" w14:textId="77777777" w:rsidR="00C102C7" w:rsidRPr="00B53E1F" w:rsidRDefault="00C102C7" w:rsidP="00C102C7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97DA3" w:rsidRPr="00B53E1F" w14:paraId="56EEE67F" w14:textId="77777777" w:rsidTr="00B53E1F">
        <w:trPr>
          <w:trHeight w:val="397"/>
          <w:jc w:val="center"/>
        </w:trPr>
        <w:tc>
          <w:tcPr>
            <w:tcW w:w="2777" w:type="dxa"/>
            <w:vAlign w:val="bottom"/>
          </w:tcPr>
          <w:p w14:paraId="3C0D8828" w14:textId="77777777" w:rsidR="00197DA3" w:rsidRPr="00B53E1F" w:rsidRDefault="0022774D" w:rsidP="00197DA3">
            <w:pPr>
              <w:pStyle w:val="a3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proofErr w:type="gramStart"/>
            <w:r w:rsidRPr="00B53E1F">
              <w:rPr>
                <w:rFonts w:ascii="Verdana" w:hAnsi="Verdana" w:cstheme="minorHAnsi"/>
                <w:sz w:val="24"/>
                <w:szCs w:val="24"/>
                <w:lang w:val="en-US"/>
              </w:rPr>
              <w:t xml:space="preserve">e-mail </w:t>
            </w:r>
            <w:r w:rsidR="00197DA3" w:rsidRPr="00B53E1F">
              <w:rPr>
                <w:rFonts w:ascii="Verdana" w:hAnsi="Verdana" w:cstheme="minorHAnsi"/>
                <w:sz w:val="24"/>
                <w:szCs w:val="24"/>
              </w:rPr>
              <w:t>:</w:t>
            </w:r>
            <w:proofErr w:type="gramEnd"/>
          </w:p>
        </w:tc>
        <w:tc>
          <w:tcPr>
            <w:tcW w:w="73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D3248" w14:textId="77777777" w:rsidR="00197DA3" w:rsidRPr="00B53E1F" w:rsidRDefault="00197DA3" w:rsidP="00C102C7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AA3011" w:rsidRPr="00B53E1F" w14:paraId="6DA18F13" w14:textId="77777777" w:rsidTr="00B53E1F">
        <w:trPr>
          <w:trHeight w:val="284"/>
          <w:jc w:val="center"/>
        </w:trPr>
        <w:tc>
          <w:tcPr>
            <w:tcW w:w="10123" w:type="dxa"/>
            <w:gridSpan w:val="11"/>
            <w:vAlign w:val="bottom"/>
          </w:tcPr>
          <w:p w14:paraId="260D772C" w14:textId="77777777" w:rsidR="00AA3011" w:rsidRPr="00B53E1F" w:rsidRDefault="00AA3011" w:rsidP="00C102C7">
            <w:pPr>
              <w:pStyle w:val="a3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102C7" w:rsidRPr="00B53E1F" w14:paraId="5397CF06" w14:textId="77777777" w:rsidTr="00B53E1F">
        <w:trPr>
          <w:trHeight w:val="340"/>
          <w:jc w:val="center"/>
        </w:trPr>
        <w:tc>
          <w:tcPr>
            <w:tcW w:w="10123" w:type="dxa"/>
            <w:gridSpan w:val="11"/>
            <w:vAlign w:val="center"/>
          </w:tcPr>
          <w:p w14:paraId="64F65211" w14:textId="77777777" w:rsidR="00AA3011" w:rsidRPr="00B53E1F" w:rsidRDefault="00AA3011" w:rsidP="00AA3011">
            <w:pPr>
              <w:pStyle w:val="a3"/>
              <w:jc w:val="center"/>
              <w:rPr>
                <w:rFonts w:ascii="Verdana" w:hAnsi="Verdana" w:cstheme="minorHAnsi"/>
                <w:b/>
                <w:sz w:val="24"/>
                <w:szCs w:val="24"/>
                <w:u w:val="single"/>
              </w:rPr>
            </w:pPr>
            <w:r w:rsidRPr="00B53E1F">
              <w:rPr>
                <w:rFonts w:ascii="Verdana" w:hAnsi="Verdana" w:cstheme="minorHAnsi"/>
                <w:b/>
                <w:sz w:val="24"/>
                <w:szCs w:val="24"/>
                <w:u w:val="single"/>
              </w:rPr>
              <w:t>ΠΕΡΙΕΧΟΜΕΝΟ ΑΙΤΗΣΗΣ</w:t>
            </w:r>
          </w:p>
          <w:p w14:paraId="69FABFAA" w14:textId="77777777" w:rsidR="001D7857" w:rsidRPr="00B53E1F" w:rsidRDefault="001D7857" w:rsidP="00AA3011">
            <w:pPr>
              <w:pStyle w:val="a3"/>
              <w:jc w:val="center"/>
              <w:rPr>
                <w:rFonts w:ascii="Verdana" w:hAnsi="Verdana" w:cstheme="minorHAnsi"/>
                <w:b/>
                <w:sz w:val="24"/>
                <w:szCs w:val="24"/>
                <w:u w:val="single"/>
              </w:rPr>
            </w:pPr>
          </w:p>
        </w:tc>
      </w:tr>
      <w:tr w:rsidR="00C102C7" w:rsidRPr="00B53E1F" w14:paraId="2093B85C" w14:textId="77777777" w:rsidTr="00B53E1F">
        <w:trPr>
          <w:trHeight w:val="567"/>
          <w:jc w:val="center"/>
        </w:trPr>
        <w:tc>
          <w:tcPr>
            <w:tcW w:w="10123" w:type="dxa"/>
            <w:gridSpan w:val="11"/>
          </w:tcPr>
          <w:p w14:paraId="23EBC8F6" w14:textId="24B88275" w:rsidR="007E4A28" w:rsidRDefault="00AA3011" w:rsidP="001A35DB">
            <w:pPr>
              <w:pStyle w:val="BodyText4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B53E1F">
              <w:rPr>
                <w:rFonts w:ascii="Verdana" w:hAnsi="Verdana" w:cstheme="minorHAnsi"/>
                <w:sz w:val="24"/>
                <w:szCs w:val="24"/>
              </w:rPr>
              <w:t xml:space="preserve">Παρακαλώ όπως μου </w:t>
            </w:r>
            <w:r w:rsidR="008F3BA4" w:rsidRPr="00B53E1F">
              <w:rPr>
                <w:rFonts w:ascii="Verdana" w:hAnsi="Verdana" w:cstheme="minorHAnsi"/>
                <w:sz w:val="24"/>
                <w:szCs w:val="24"/>
              </w:rPr>
              <w:t xml:space="preserve">εγκρίνετε την παραχώρηση μόνιμης (αριθμημένης) θέσης </w:t>
            </w:r>
            <w:r w:rsidR="00C85CA8" w:rsidRPr="00B53E1F">
              <w:rPr>
                <w:rFonts w:ascii="Verdana" w:hAnsi="Verdana" w:cstheme="minorHAnsi"/>
                <w:sz w:val="24"/>
                <w:szCs w:val="24"/>
              </w:rPr>
              <w:t>ελλιμενισμού</w:t>
            </w:r>
            <w:r w:rsidR="008F3BA4" w:rsidRPr="00B53E1F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="00C85CA8" w:rsidRPr="00B53E1F">
              <w:rPr>
                <w:rFonts w:ascii="Verdana" w:hAnsi="Verdana" w:cstheme="minorHAnsi"/>
                <w:sz w:val="24"/>
                <w:szCs w:val="24"/>
              </w:rPr>
              <w:t xml:space="preserve">στο αλιευτικό καταφύγιο </w:t>
            </w:r>
            <w:proofErr w:type="spellStart"/>
            <w:r w:rsidR="00C85CA8" w:rsidRPr="00B53E1F">
              <w:rPr>
                <w:rFonts w:ascii="Verdana" w:hAnsi="Verdana" w:cstheme="minorHAnsi"/>
                <w:sz w:val="24"/>
                <w:szCs w:val="24"/>
              </w:rPr>
              <w:t>Αγκαθωπών</w:t>
            </w:r>
            <w:proofErr w:type="spellEnd"/>
            <w:r w:rsidR="00C85CA8" w:rsidRPr="00B53E1F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="008F3BA4" w:rsidRPr="00B53E1F">
              <w:rPr>
                <w:rFonts w:ascii="Verdana" w:hAnsi="Verdana" w:cstheme="minorHAnsi"/>
                <w:sz w:val="24"/>
                <w:szCs w:val="24"/>
              </w:rPr>
              <w:t xml:space="preserve">για </w:t>
            </w:r>
            <w:r w:rsidR="001E4418" w:rsidRPr="001E4418">
              <w:rPr>
                <w:rFonts w:ascii="Verdana" w:hAnsi="Verdana" w:cstheme="minorHAnsi"/>
                <w:b/>
                <w:bCs/>
                <w:sz w:val="24"/>
                <w:szCs w:val="24"/>
              </w:rPr>
              <w:t>δύο</w:t>
            </w:r>
            <w:r w:rsidR="008F3BA4" w:rsidRPr="00B53E1F">
              <w:rPr>
                <w:rFonts w:ascii="Verdana" w:hAnsi="Verdana" w:cstheme="minorHAnsi"/>
                <w:b/>
                <w:bCs/>
                <w:sz w:val="24"/>
                <w:szCs w:val="24"/>
              </w:rPr>
              <w:t xml:space="preserve"> (</w:t>
            </w:r>
            <w:r w:rsidR="001E4418">
              <w:rPr>
                <w:rFonts w:ascii="Verdana" w:hAnsi="Verdana" w:cstheme="minorHAnsi"/>
                <w:b/>
                <w:bCs/>
                <w:sz w:val="24"/>
                <w:szCs w:val="24"/>
              </w:rPr>
              <w:t>2</w:t>
            </w:r>
            <w:r w:rsidR="008F3BA4" w:rsidRPr="00B53E1F">
              <w:rPr>
                <w:rFonts w:ascii="Verdana" w:hAnsi="Verdana" w:cstheme="minorHAnsi"/>
                <w:b/>
                <w:bCs/>
                <w:sz w:val="24"/>
                <w:szCs w:val="24"/>
              </w:rPr>
              <w:t>) έτη</w:t>
            </w:r>
            <w:r w:rsidRPr="00B53E1F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="00344A27" w:rsidRPr="00B53E1F">
              <w:rPr>
                <w:rFonts w:ascii="Verdana" w:hAnsi="Verdana" w:cstheme="minorHAnsi"/>
                <w:sz w:val="24"/>
                <w:szCs w:val="24"/>
              </w:rPr>
              <w:t xml:space="preserve">έως </w:t>
            </w:r>
            <w:r w:rsidR="00344A27" w:rsidRPr="00B53E1F">
              <w:rPr>
                <w:rFonts w:ascii="Verdana" w:hAnsi="Verdana" w:cstheme="minorHAnsi"/>
                <w:b/>
                <w:sz w:val="24"/>
                <w:szCs w:val="24"/>
              </w:rPr>
              <w:t>31/12/202</w:t>
            </w:r>
            <w:r w:rsidR="001E4418">
              <w:rPr>
                <w:rFonts w:ascii="Verdana" w:hAnsi="Verdana" w:cstheme="minorHAnsi"/>
                <w:b/>
                <w:sz w:val="24"/>
                <w:szCs w:val="24"/>
              </w:rPr>
              <w:t>6</w:t>
            </w:r>
            <w:r w:rsidR="00344A27" w:rsidRPr="00B53E1F">
              <w:rPr>
                <w:rFonts w:ascii="Verdana" w:hAnsi="Verdana" w:cstheme="minorHAnsi"/>
                <w:sz w:val="24"/>
                <w:szCs w:val="24"/>
              </w:rPr>
              <w:t xml:space="preserve">, </w:t>
            </w:r>
            <w:r w:rsidRPr="00B53E1F">
              <w:rPr>
                <w:rFonts w:ascii="Verdana" w:hAnsi="Verdana" w:cstheme="minorHAnsi"/>
                <w:sz w:val="24"/>
                <w:szCs w:val="24"/>
              </w:rPr>
              <w:t xml:space="preserve">σύμφωνα με </w:t>
            </w:r>
            <w:r w:rsidR="008F3BA4" w:rsidRPr="00B53E1F">
              <w:rPr>
                <w:rFonts w:ascii="Verdana" w:hAnsi="Verdana" w:cstheme="minorHAnsi"/>
                <w:sz w:val="24"/>
                <w:szCs w:val="24"/>
              </w:rPr>
              <w:t>την υπ’ αριθ. 168/2023 (ΑΔΑ:6Ο7ΦΟΡΝ0-ΝΓ2)</w:t>
            </w:r>
            <w:r w:rsidRPr="00B53E1F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="008F3BA4" w:rsidRPr="00B53E1F">
              <w:rPr>
                <w:rFonts w:ascii="Verdana" w:hAnsi="Verdana" w:cstheme="minorHAnsi"/>
                <w:sz w:val="24"/>
                <w:szCs w:val="24"/>
              </w:rPr>
              <w:t xml:space="preserve">απόφαση του Δ.Λ.Τ.Σ. και </w:t>
            </w:r>
            <w:r w:rsidRPr="00B53E1F">
              <w:rPr>
                <w:rFonts w:ascii="Verdana" w:hAnsi="Verdana" w:cstheme="minorHAnsi"/>
                <w:sz w:val="24"/>
                <w:szCs w:val="24"/>
              </w:rPr>
              <w:t xml:space="preserve">σύμφωνα με το Ν. 2971/2001 και την </w:t>
            </w:r>
            <w:proofErr w:type="spellStart"/>
            <w:r w:rsidRPr="00B53E1F">
              <w:rPr>
                <w:rFonts w:ascii="Verdana" w:hAnsi="Verdana" w:cstheme="minorHAnsi"/>
                <w:sz w:val="24"/>
                <w:szCs w:val="24"/>
              </w:rPr>
              <w:t>υπ</w:t>
            </w:r>
            <w:proofErr w:type="spellEnd"/>
            <w:r w:rsidRPr="00B53E1F">
              <w:rPr>
                <w:rFonts w:ascii="Verdana" w:hAnsi="Verdana" w:cstheme="minorHAnsi"/>
                <w:sz w:val="24"/>
                <w:szCs w:val="24"/>
              </w:rPr>
              <w:t>΄ αριθ. 8321.6/01/12/12-3-2012</w:t>
            </w:r>
            <w:r w:rsidR="00B70272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Pr="00B53E1F">
              <w:rPr>
                <w:rFonts w:ascii="Verdana" w:hAnsi="Verdana" w:cstheme="minorHAnsi"/>
                <w:sz w:val="24"/>
                <w:szCs w:val="24"/>
              </w:rPr>
              <w:t>εγκύκλιο του Υπουργείου Ανάπτυξης, Ανταγωνιστικότητας και Ναυτιλίας.</w:t>
            </w:r>
          </w:p>
          <w:p w14:paraId="01EDF319" w14:textId="4AD35962" w:rsidR="00B53E1F" w:rsidRPr="00B53E1F" w:rsidRDefault="00B53E1F" w:rsidP="00B53E1F">
            <w:pPr>
              <w:rPr>
                <w:lang w:bidi="el-GR"/>
              </w:rPr>
            </w:pPr>
          </w:p>
        </w:tc>
      </w:tr>
      <w:tr w:rsidR="00B53E1F" w:rsidRPr="00B53E1F" w14:paraId="0DE44F3C" w14:textId="77777777" w:rsidTr="00B53E1F">
        <w:trPr>
          <w:trHeight w:val="284"/>
          <w:jc w:val="center"/>
        </w:trPr>
        <w:tc>
          <w:tcPr>
            <w:tcW w:w="2777" w:type="dxa"/>
            <w:vAlign w:val="bottom"/>
          </w:tcPr>
          <w:p w14:paraId="5E1476B1" w14:textId="7CB4E63A" w:rsidR="007E4A28" w:rsidRPr="00B53E1F" w:rsidRDefault="008F3BA4" w:rsidP="00B53E1F">
            <w:pPr>
              <w:pStyle w:val="a3"/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B53E1F">
              <w:rPr>
                <w:rFonts w:ascii="Verdana" w:hAnsi="Verdana" w:cstheme="minorHAnsi"/>
                <w:sz w:val="24"/>
                <w:szCs w:val="24"/>
              </w:rPr>
              <w:t>ΟΝΟΜΑ ΣΚΑΦΟΥΣ</w:t>
            </w:r>
            <w:r w:rsidR="007E4A28" w:rsidRPr="00B53E1F">
              <w:rPr>
                <w:rFonts w:ascii="Verdana" w:hAnsi="Verdana" w:cstheme="minorHAnsi"/>
                <w:sz w:val="24"/>
                <w:szCs w:val="24"/>
              </w:rPr>
              <w:t>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A49E7" w14:textId="77777777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20872" w14:textId="77777777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ADBF9" w14:textId="77777777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5C223" w14:textId="1D44CEAD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DE59B04" w14:textId="6C275852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b w:val="0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C78F4A4" w14:textId="77777777" w:rsidR="007E4A28" w:rsidRPr="00B53E1F" w:rsidRDefault="007E4A28" w:rsidP="001A35DB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  <w:vAlign w:val="bottom"/>
          </w:tcPr>
          <w:p w14:paraId="774E3215" w14:textId="77777777" w:rsidR="007E4A28" w:rsidRPr="00B53E1F" w:rsidRDefault="007E4A28" w:rsidP="001A35DB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53E1F" w:rsidRPr="00B53E1F" w14:paraId="2BF803C5" w14:textId="77777777" w:rsidTr="00B53E1F">
        <w:trPr>
          <w:trHeight w:val="284"/>
          <w:jc w:val="center"/>
        </w:trPr>
        <w:tc>
          <w:tcPr>
            <w:tcW w:w="2777" w:type="dxa"/>
            <w:vAlign w:val="bottom"/>
          </w:tcPr>
          <w:p w14:paraId="0AC0712A" w14:textId="7C98DE3C" w:rsidR="007E4A28" w:rsidRPr="00B53E1F" w:rsidRDefault="008F3BA4" w:rsidP="00B53E1F">
            <w:pPr>
              <w:pStyle w:val="a3"/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B53E1F">
              <w:rPr>
                <w:rFonts w:ascii="Verdana" w:hAnsi="Verdana" w:cstheme="minorHAnsi"/>
                <w:sz w:val="24"/>
                <w:szCs w:val="24"/>
              </w:rPr>
              <w:t>ΜΗΚΟΣ ΣΚΑΦΟΥΣ</w:t>
            </w:r>
            <w:r w:rsidR="007E4A28" w:rsidRPr="00B53E1F">
              <w:rPr>
                <w:rFonts w:ascii="Verdana" w:hAnsi="Verdana" w:cstheme="minorHAnsi"/>
                <w:sz w:val="24"/>
                <w:szCs w:val="24"/>
              </w:rPr>
              <w:t>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C20CDC" w14:textId="77777777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41B08" w14:textId="77777777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DC3D7" w14:textId="77777777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F094F" w14:textId="77777777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D6525CB" w14:textId="72DA43C8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b w:val="0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C67AD99" w14:textId="77777777" w:rsidR="007E4A28" w:rsidRPr="00B53E1F" w:rsidRDefault="007E4A28" w:rsidP="001A35DB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  <w:vAlign w:val="bottom"/>
          </w:tcPr>
          <w:p w14:paraId="507B79AF" w14:textId="77777777" w:rsidR="007E4A28" w:rsidRPr="00B53E1F" w:rsidRDefault="007E4A28" w:rsidP="001A35DB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9614D8" w:rsidRPr="00B53E1F" w14:paraId="5A818080" w14:textId="77777777" w:rsidTr="004D72E5">
        <w:trPr>
          <w:trHeight w:val="284"/>
          <w:jc w:val="center"/>
        </w:trPr>
        <w:tc>
          <w:tcPr>
            <w:tcW w:w="2777" w:type="dxa"/>
            <w:vAlign w:val="bottom"/>
          </w:tcPr>
          <w:p w14:paraId="1CF259CE" w14:textId="77777777" w:rsidR="009614D8" w:rsidRPr="00B53E1F" w:rsidRDefault="009614D8" w:rsidP="004D72E5">
            <w:pPr>
              <w:pStyle w:val="a3"/>
              <w:spacing w:line="360" w:lineRule="auto"/>
              <w:ind w:left="7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Pr="00B53E1F">
              <w:rPr>
                <w:rFonts w:ascii="Verdana" w:hAnsi="Verdana" w:cstheme="minorHAnsi"/>
                <w:sz w:val="24"/>
                <w:szCs w:val="24"/>
              </w:rPr>
              <w:t>ΠΛΑΤΟΣ ΣΚΑΦΟΥΣ: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BF553" w14:textId="77777777" w:rsidR="009614D8" w:rsidRPr="00B53E1F" w:rsidRDefault="009614D8" w:rsidP="004D72E5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AF418E" w14:textId="77777777" w:rsidR="009614D8" w:rsidRPr="00B53E1F" w:rsidRDefault="009614D8" w:rsidP="004D72E5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2943D" w14:textId="77777777" w:rsidR="009614D8" w:rsidRPr="00B53E1F" w:rsidRDefault="009614D8" w:rsidP="004D72E5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DD614" w14:textId="77777777" w:rsidR="009614D8" w:rsidRPr="00B53E1F" w:rsidRDefault="009614D8" w:rsidP="004D72E5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3FAB47A" w14:textId="77777777" w:rsidR="009614D8" w:rsidRPr="00B53E1F" w:rsidRDefault="009614D8" w:rsidP="004D72E5">
            <w:pPr>
              <w:pStyle w:val="FieldText"/>
              <w:spacing w:line="360" w:lineRule="auto"/>
              <w:rPr>
                <w:rFonts w:ascii="Verdana" w:hAnsi="Verdana" w:cstheme="minorHAnsi"/>
                <w:b w:val="0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3EA85DD" w14:textId="77777777" w:rsidR="009614D8" w:rsidRPr="00B53E1F" w:rsidRDefault="009614D8" w:rsidP="004D72E5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  <w:vAlign w:val="bottom"/>
          </w:tcPr>
          <w:p w14:paraId="771E2515" w14:textId="77777777" w:rsidR="009614D8" w:rsidRPr="00B53E1F" w:rsidRDefault="009614D8" w:rsidP="004D72E5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B53E1F" w:rsidRPr="00B53E1F" w14:paraId="020BDAF7" w14:textId="77777777" w:rsidTr="00B53E1F">
        <w:trPr>
          <w:trHeight w:val="284"/>
          <w:jc w:val="center"/>
        </w:trPr>
        <w:tc>
          <w:tcPr>
            <w:tcW w:w="2777" w:type="dxa"/>
            <w:vAlign w:val="bottom"/>
          </w:tcPr>
          <w:p w14:paraId="1580B60C" w14:textId="77777777" w:rsidR="0060032A" w:rsidRDefault="009614D8" w:rsidP="0060032A">
            <w:pPr>
              <w:pStyle w:val="a3"/>
              <w:spacing w:line="360" w:lineRule="auto"/>
              <w:ind w:left="67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9614D8">
              <w:rPr>
                <w:rFonts w:ascii="Verdana" w:hAnsi="Verdana" w:cstheme="minorHAnsi"/>
                <w:sz w:val="22"/>
                <w:szCs w:val="22"/>
              </w:rPr>
              <w:t xml:space="preserve">ΑΡΙΘ. ΠΡΟΗΓ/ΝΗΣ 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60032A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64B56432" w14:textId="05D494D9" w:rsidR="007E4A28" w:rsidRPr="009614D8" w:rsidRDefault="0060032A" w:rsidP="0060032A">
            <w:pPr>
              <w:pStyle w:val="a3"/>
              <w:spacing w:line="360" w:lineRule="auto"/>
              <w:ind w:left="67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9614D8" w:rsidRPr="009614D8">
              <w:rPr>
                <w:rFonts w:ascii="Verdana" w:hAnsi="Verdana" w:cstheme="minorHAnsi"/>
                <w:sz w:val="22"/>
                <w:szCs w:val="22"/>
              </w:rPr>
              <w:t>ΘΕΣΗΣ  (αν υπήρχε)</w:t>
            </w:r>
            <w:r w:rsidR="007E4A28" w:rsidRPr="009614D8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1C4E2" w14:textId="77777777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AC91A" w14:textId="77777777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81AA5B" w14:textId="77777777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7162F0" w14:textId="77777777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5ED7106" w14:textId="3A674FB6" w:rsidR="007E4A28" w:rsidRPr="00B53E1F" w:rsidRDefault="007E4A28" w:rsidP="00B53E1F">
            <w:pPr>
              <w:pStyle w:val="FieldText"/>
              <w:spacing w:line="360" w:lineRule="auto"/>
              <w:rPr>
                <w:rFonts w:ascii="Verdana" w:hAnsi="Verdana" w:cstheme="minorHAnsi"/>
                <w:b w:val="0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115B2DF" w14:textId="77777777" w:rsidR="007E4A28" w:rsidRPr="00B53E1F" w:rsidRDefault="007E4A28" w:rsidP="001A35DB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  <w:vAlign w:val="bottom"/>
          </w:tcPr>
          <w:p w14:paraId="387BD7A0" w14:textId="77777777" w:rsidR="007E4A28" w:rsidRPr="00B53E1F" w:rsidRDefault="007E4A28" w:rsidP="001A35DB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102C7" w:rsidRPr="00B53E1F" w14:paraId="5A307063" w14:textId="77777777" w:rsidTr="00B70272">
        <w:trPr>
          <w:trHeight w:val="567"/>
          <w:jc w:val="center"/>
        </w:trPr>
        <w:tc>
          <w:tcPr>
            <w:tcW w:w="8306" w:type="dxa"/>
            <w:gridSpan w:val="9"/>
            <w:tcBorders>
              <w:left w:val="nil"/>
              <w:right w:val="nil"/>
            </w:tcBorders>
            <w:vAlign w:val="bottom"/>
          </w:tcPr>
          <w:p w14:paraId="321FB8F3" w14:textId="77777777" w:rsidR="00964C5B" w:rsidRPr="00B53E1F" w:rsidRDefault="00964C5B" w:rsidP="00964C5B">
            <w:pPr>
              <w:rPr>
                <w:rFonts w:ascii="Verdana" w:hAnsi="Verdana" w:cstheme="minorHAnsi"/>
                <w:lang w:bidi="el-GR"/>
              </w:rPr>
            </w:pPr>
          </w:p>
          <w:p w14:paraId="2194B558" w14:textId="77777777" w:rsidR="00B70272" w:rsidRDefault="00B70272" w:rsidP="00B70272">
            <w:pPr>
              <w:ind w:left="209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              </w:t>
            </w:r>
          </w:p>
          <w:p w14:paraId="06070797" w14:textId="73D3DB65" w:rsidR="00801D40" w:rsidRPr="00B53E1F" w:rsidRDefault="00B70272" w:rsidP="00B70272">
            <w:pPr>
              <w:ind w:left="209"/>
              <w:rPr>
                <w:rFonts w:ascii="Verdana" w:hAnsi="Verdana" w:cstheme="minorHAnsi"/>
                <w:lang w:bidi="el-GR"/>
              </w:rPr>
            </w:pPr>
            <w:r>
              <w:rPr>
                <w:rFonts w:ascii="Verdana" w:hAnsi="Verdana" w:cstheme="minorHAnsi"/>
              </w:rPr>
              <w:t xml:space="preserve">                                            </w:t>
            </w:r>
            <w:r w:rsidR="00360B04" w:rsidRPr="00B53E1F">
              <w:rPr>
                <w:rFonts w:ascii="Verdana" w:hAnsi="Verdana" w:cstheme="minorHAnsi"/>
              </w:rPr>
              <w:t>ΥΠΟΓΡΑΦΗ:</w:t>
            </w:r>
            <w:r>
              <w:rPr>
                <w:rFonts w:ascii="Verdana" w:hAnsi="Verdana" w:cstheme="minorHAnsi"/>
              </w:rPr>
              <w:t>___________________</w:t>
            </w:r>
          </w:p>
        </w:tc>
        <w:tc>
          <w:tcPr>
            <w:tcW w:w="1817" w:type="dxa"/>
            <w:gridSpan w:val="2"/>
            <w:tcBorders>
              <w:left w:val="nil"/>
              <w:right w:val="nil"/>
            </w:tcBorders>
            <w:vAlign w:val="bottom"/>
          </w:tcPr>
          <w:p w14:paraId="56BAE001" w14:textId="77777777" w:rsidR="00C102C7" w:rsidRPr="00B53E1F" w:rsidRDefault="00C102C7" w:rsidP="00C102C7">
            <w:pPr>
              <w:pStyle w:val="FieldText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102C7" w:rsidRPr="00B53E1F" w14:paraId="67876869" w14:textId="77777777" w:rsidTr="00B70272">
        <w:trPr>
          <w:trHeight w:val="284"/>
          <w:jc w:val="center"/>
        </w:trPr>
        <w:tc>
          <w:tcPr>
            <w:tcW w:w="8306" w:type="dxa"/>
            <w:gridSpan w:val="9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14:paraId="0F5460A2" w14:textId="106F6E3E" w:rsidR="00C102C7" w:rsidRPr="00B53E1F" w:rsidRDefault="00C102C7" w:rsidP="00197DA3">
            <w:pPr>
              <w:pStyle w:val="20"/>
              <w:rPr>
                <w:rFonts w:ascii="Verdana" w:hAnsi="Verdana" w:cstheme="minorHAnsi"/>
                <w:sz w:val="24"/>
                <w:szCs w:val="24"/>
              </w:rPr>
            </w:pPr>
            <w:r w:rsidRPr="00B53E1F">
              <w:rPr>
                <w:rFonts w:ascii="Verdana" w:hAnsi="Verdana" w:cstheme="minorHAnsi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817" w:type="dxa"/>
            <w:gridSpan w:val="2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14:paraId="330BD216" w14:textId="15145D55" w:rsidR="00C102C7" w:rsidRPr="00B53E1F" w:rsidRDefault="00C102C7" w:rsidP="00C102C7">
            <w:pPr>
              <w:pStyle w:val="2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0BD7CDA" w14:textId="77777777" w:rsidR="00723E6B" w:rsidRPr="00B53E1F" w:rsidRDefault="00723E6B" w:rsidP="00723E6B">
      <w:pPr>
        <w:rPr>
          <w:rFonts w:ascii="Verdana" w:hAnsi="Verdana" w:cstheme="minorHAnsi"/>
          <w:b/>
          <w:bCs/>
        </w:rPr>
      </w:pPr>
    </w:p>
    <w:p w14:paraId="106BA8F1" w14:textId="4C3029B1" w:rsidR="00964C5B" w:rsidRPr="00B53E1F" w:rsidRDefault="00723E6B" w:rsidP="00964C5B">
      <w:pPr>
        <w:jc w:val="both"/>
        <w:rPr>
          <w:rFonts w:ascii="Verdana" w:hAnsi="Verdana" w:cstheme="minorHAnsi"/>
          <w:b/>
          <w:bCs/>
        </w:rPr>
      </w:pPr>
      <w:r w:rsidRPr="00B53E1F">
        <w:rPr>
          <w:rFonts w:ascii="Verdana" w:hAnsi="Verdana" w:cstheme="minorHAnsi"/>
          <w:b/>
          <w:bCs/>
          <w:u w:val="single"/>
        </w:rPr>
        <w:t>Συνημμένα:</w:t>
      </w:r>
      <w:r w:rsidRPr="00B53E1F">
        <w:rPr>
          <w:rFonts w:ascii="Verdana" w:hAnsi="Verdana" w:cstheme="minorHAnsi"/>
          <w:b/>
          <w:bCs/>
        </w:rPr>
        <w:t xml:space="preserve">  </w:t>
      </w:r>
      <w:r w:rsidR="00801D40" w:rsidRPr="00B53E1F">
        <w:rPr>
          <w:rFonts w:ascii="Verdana" w:hAnsi="Verdana" w:cstheme="minorHAnsi"/>
          <w:b/>
          <w:bCs/>
        </w:rPr>
        <w:br/>
      </w:r>
      <w:r w:rsidRPr="00B53E1F">
        <w:rPr>
          <w:rFonts w:ascii="Verdana" w:hAnsi="Verdana" w:cstheme="minorHAnsi"/>
          <w:b/>
          <w:bCs/>
        </w:rPr>
        <w:t xml:space="preserve">1) </w:t>
      </w:r>
      <w:r w:rsidR="00C85CA8" w:rsidRPr="00B53E1F">
        <w:rPr>
          <w:rFonts w:ascii="Verdana" w:hAnsi="Verdana" w:cstheme="minorHAnsi"/>
          <w:bCs/>
        </w:rPr>
        <w:t>Φωτοαντ</w:t>
      </w:r>
      <w:r w:rsidR="004F5AD1" w:rsidRPr="00B53E1F">
        <w:rPr>
          <w:rFonts w:ascii="Verdana" w:hAnsi="Verdana" w:cstheme="minorHAnsi"/>
          <w:bCs/>
        </w:rPr>
        <w:t>ίγραφο</w:t>
      </w:r>
      <w:r w:rsidRPr="00B53E1F">
        <w:rPr>
          <w:rFonts w:ascii="Verdana" w:hAnsi="Verdana" w:cstheme="minorHAnsi"/>
        </w:rPr>
        <w:t xml:space="preserve"> άδειας </w:t>
      </w:r>
      <w:r w:rsidR="004F5AD1" w:rsidRPr="00B53E1F">
        <w:rPr>
          <w:rFonts w:ascii="Verdana" w:hAnsi="Verdana" w:cstheme="minorHAnsi"/>
        </w:rPr>
        <w:t xml:space="preserve">εκτέλεσης </w:t>
      </w:r>
      <w:r w:rsidR="00B53E1F" w:rsidRPr="00B53E1F">
        <w:rPr>
          <w:rFonts w:ascii="Verdana" w:hAnsi="Verdana" w:cstheme="minorHAnsi"/>
        </w:rPr>
        <w:t>πλοών</w:t>
      </w:r>
      <w:r w:rsidRPr="00B53E1F">
        <w:rPr>
          <w:rFonts w:ascii="Verdana" w:hAnsi="Verdana" w:cstheme="minorHAnsi"/>
        </w:rPr>
        <w:t xml:space="preserve"> </w:t>
      </w:r>
      <w:r w:rsidRPr="00B53E1F">
        <w:rPr>
          <w:rFonts w:ascii="Verdana" w:hAnsi="Verdana" w:cstheme="minorHAnsi"/>
          <w:b/>
          <w:bCs/>
        </w:rPr>
        <w:t xml:space="preserve"> </w:t>
      </w:r>
    </w:p>
    <w:p w14:paraId="0D3CCEB1" w14:textId="68DA8EC0" w:rsidR="00E51506" w:rsidRPr="00B53E1F" w:rsidRDefault="00E63F6A" w:rsidP="00964C5B">
      <w:pPr>
        <w:jc w:val="both"/>
        <w:rPr>
          <w:rFonts w:ascii="Verdana" w:hAnsi="Verdana" w:cstheme="minorHAnsi"/>
          <w:bCs/>
        </w:rPr>
      </w:pPr>
      <w:r w:rsidRPr="00B53E1F">
        <w:rPr>
          <w:rFonts w:ascii="Verdana" w:hAnsi="Verdana" w:cstheme="minorHAnsi"/>
          <w:b/>
          <w:bCs/>
        </w:rPr>
        <w:t>2)</w:t>
      </w:r>
      <w:r w:rsidR="004F5AD1" w:rsidRPr="00B53E1F">
        <w:rPr>
          <w:rFonts w:ascii="Verdana" w:hAnsi="Verdana" w:cstheme="minorHAnsi"/>
          <w:b/>
          <w:bCs/>
        </w:rPr>
        <w:t xml:space="preserve"> </w:t>
      </w:r>
      <w:r w:rsidR="004F5AD1" w:rsidRPr="00B53E1F">
        <w:rPr>
          <w:rFonts w:ascii="Verdana" w:hAnsi="Verdana" w:cstheme="minorHAnsi"/>
        </w:rPr>
        <w:t>Φωτοαντίγραφο ασφαλιστηρίου συμβολαίου (όπου απαιτείται)</w:t>
      </w:r>
    </w:p>
    <w:p w14:paraId="70D2050F" w14:textId="76C8AA20" w:rsidR="007A01FF" w:rsidRPr="00B53E1F" w:rsidRDefault="007A01FF" w:rsidP="00F442DD">
      <w:pPr>
        <w:jc w:val="both"/>
        <w:rPr>
          <w:rFonts w:ascii="Verdana" w:hAnsi="Verdana" w:cstheme="minorHAnsi"/>
          <w:b/>
        </w:rPr>
      </w:pPr>
    </w:p>
    <w:p w14:paraId="52EEDA1C" w14:textId="77777777" w:rsidR="001D7857" w:rsidRPr="00B53E1F" w:rsidRDefault="001D7857" w:rsidP="00F442DD">
      <w:pPr>
        <w:jc w:val="both"/>
        <w:rPr>
          <w:rFonts w:ascii="Verdana" w:hAnsi="Verdana" w:cstheme="minorHAnsi"/>
          <w:b/>
        </w:rPr>
      </w:pPr>
    </w:p>
    <w:p w14:paraId="1220D1FA" w14:textId="4D6CD938" w:rsidR="001D7857" w:rsidRPr="00B53E1F" w:rsidRDefault="001D7857" w:rsidP="00F442DD">
      <w:pPr>
        <w:jc w:val="both"/>
        <w:rPr>
          <w:rFonts w:ascii="Verdana" w:hAnsi="Verdana" w:cstheme="minorHAnsi"/>
          <w:b/>
          <w:u w:val="single"/>
        </w:rPr>
      </w:pPr>
      <w:r w:rsidRPr="00B53E1F">
        <w:rPr>
          <w:rFonts w:ascii="Verdana" w:hAnsi="Verdana" w:cstheme="minorHAnsi"/>
          <w:b/>
          <w:u w:val="single"/>
        </w:rPr>
        <w:t>Επισήμανση</w:t>
      </w:r>
    </w:p>
    <w:p w14:paraId="25B66EBE" w14:textId="3F5547E2" w:rsidR="001D7857" w:rsidRPr="00B53E1F" w:rsidRDefault="001D7857" w:rsidP="00F442DD">
      <w:pPr>
        <w:jc w:val="both"/>
        <w:rPr>
          <w:rFonts w:ascii="Verdana" w:hAnsi="Verdana" w:cstheme="minorHAnsi"/>
          <w:b/>
        </w:rPr>
      </w:pPr>
      <w:r w:rsidRPr="00B53E1F">
        <w:rPr>
          <w:rFonts w:ascii="Verdana" w:hAnsi="Verdana" w:cstheme="minorHAnsi"/>
          <w:bCs/>
        </w:rPr>
        <w:t xml:space="preserve">Βασική προϋπόθεση για την παραχώρηση θέσης ελλιμενισμού είναι </w:t>
      </w:r>
      <w:r w:rsidRPr="00B53E1F">
        <w:rPr>
          <w:rFonts w:ascii="Verdana" w:hAnsi="Verdana" w:cstheme="minorHAnsi"/>
          <w:b/>
        </w:rPr>
        <w:t xml:space="preserve">να μην υπάρχουν προηγούμενες οφειλές λιμενικών τελών. </w:t>
      </w:r>
    </w:p>
    <w:sectPr w:rsidR="001D7857" w:rsidRPr="00B53E1F" w:rsidSect="00C84450">
      <w:pgSz w:w="11907" w:h="16839"/>
      <w:pgMar w:top="142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48D"/>
    <w:multiLevelType w:val="hybridMultilevel"/>
    <w:tmpl w:val="D6948A8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6412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2C7"/>
    <w:rsid w:val="000150CD"/>
    <w:rsid w:val="00056F6B"/>
    <w:rsid w:val="00085369"/>
    <w:rsid w:val="000A1402"/>
    <w:rsid w:val="000E03D7"/>
    <w:rsid w:val="001175BE"/>
    <w:rsid w:val="00197DA3"/>
    <w:rsid w:val="001A35DB"/>
    <w:rsid w:val="001C6478"/>
    <w:rsid w:val="001D7857"/>
    <w:rsid w:val="001E4418"/>
    <w:rsid w:val="001F4DDA"/>
    <w:rsid w:val="0022774D"/>
    <w:rsid w:val="002705E6"/>
    <w:rsid w:val="002B76D7"/>
    <w:rsid w:val="002D0114"/>
    <w:rsid w:val="00344A27"/>
    <w:rsid w:val="00360B04"/>
    <w:rsid w:val="003676C0"/>
    <w:rsid w:val="0038123E"/>
    <w:rsid w:val="00396516"/>
    <w:rsid w:val="004F5AD1"/>
    <w:rsid w:val="00580293"/>
    <w:rsid w:val="0058210C"/>
    <w:rsid w:val="005A5929"/>
    <w:rsid w:val="0060032A"/>
    <w:rsid w:val="00620C82"/>
    <w:rsid w:val="00626D66"/>
    <w:rsid w:val="00723E6B"/>
    <w:rsid w:val="0078383E"/>
    <w:rsid w:val="007A01FF"/>
    <w:rsid w:val="007E4A28"/>
    <w:rsid w:val="007F5ACC"/>
    <w:rsid w:val="00801D40"/>
    <w:rsid w:val="008342DF"/>
    <w:rsid w:val="0089289B"/>
    <w:rsid w:val="008F3BA4"/>
    <w:rsid w:val="00956524"/>
    <w:rsid w:val="009614D8"/>
    <w:rsid w:val="00964C5B"/>
    <w:rsid w:val="009E7C0D"/>
    <w:rsid w:val="009F0C77"/>
    <w:rsid w:val="00AA3011"/>
    <w:rsid w:val="00B03C52"/>
    <w:rsid w:val="00B4578B"/>
    <w:rsid w:val="00B53E1F"/>
    <w:rsid w:val="00B70272"/>
    <w:rsid w:val="00BB3EBF"/>
    <w:rsid w:val="00C102C7"/>
    <w:rsid w:val="00C84450"/>
    <w:rsid w:val="00C85CA8"/>
    <w:rsid w:val="00D8719C"/>
    <w:rsid w:val="00E37F6E"/>
    <w:rsid w:val="00E51506"/>
    <w:rsid w:val="00E63F6A"/>
    <w:rsid w:val="00E77D76"/>
    <w:rsid w:val="00E91CC5"/>
    <w:rsid w:val="00F16F81"/>
    <w:rsid w:val="00F442DD"/>
    <w:rsid w:val="00FC125D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BD660"/>
  <w15:docId w15:val="{6D6B0075-B626-42D1-9BC6-8F541F4C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78B"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rsid w:val="00B4578B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rsid w:val="00B4578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rsid w:val="00B4578B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4578B"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sid w:val="00B4578B"/>
    <w:rPr>
      <w:sz w:val="19"/>
      <w:szCs w:val="19"/>
    </w:rPr>
  </w:style>
  <w:style w:type="paragraph" w:styleId="20">
    <w:name w:val="Body Text 2"/>
    <w:basedOn w:val="a"/>
    <w:rsid w:val="00B4578B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rsid w:val="00B4578B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sid w:val="00B4578B"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rsid w:val="00B4578B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sid w:val="00B4578B"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sid w:val="00B4578B"/>
    <w:rPr>
      <w:b/>
      <w:lang w:bidi="el-GR"/>
    </w:rPr>
  </w:style>
  <w:style w:type="paragraph" w:customStyle="1" w:styleId="BodyText4">
    <w:name w:val="Body Text 4"/>
    <w:basedOn w:val="a"/>
    <w:next w:val="a"/>
    <w:rsid w:val="00B4578B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  <w:style w:type="paragraph" w:styleId="a5">
    <w:name w:val="List Paragraph"/>
    <w:basedOn w:val="a"/>
    <w:uiPriority w:val="34"/>
    <w:qFormat/>
    <w:rsid w:val="00D8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07C46-FF21-4391-8512-A6913F37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</Template>
  <TotalTime>21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 Σκιαθίτης</dc:creator>
  <cp:lastModifiedBy>ΑΓΝΗ ΡΟΥΣΣΟΥ</cp:lastModifiedBy>
  <cp:revision>9</cp:revision>
  <cp:lastPrinted>2025-01-29T10:44:00Z</cp:lastPrinted>
  <dcterms:created xsi:type="dcterms:W3CDTF">2025-01-29T10:43:00Z</dcterms:created>
  <dcterms:modified xsi:type="dcterms:W3CDTF">2025-02-06T09:26:00Z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